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perenjori-profile"/>
    <w:p>
      <w:pPr>
        <w:pStyle w:val="Heading1"/>
      </w:pPr>
      <w:r>
        <w:t xml:space="preserve">Perenjori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8,301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651          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Perenjori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Perenjori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$54,153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$1,481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292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2024-11-14T23:50:12Z</dcterms:created>
  <dcterms:modified xsi:type="dcterms:W3CDTF">2024-11-14T23:50:12Z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